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4F963" w14:textId="77777777" w:rsidR="00484460" w:rsidRDefault="00484460" w:rsidP="00286991">
      <w:pPr>
        <w:spacing w:after="240"/>
        <w:jc w:val="center"/>
        <w:rPr>
          <w:b/>
        </w:rPr>
      </w:pPr>
      <w:r>
        <w:rPr>
          <w:b/>
        </w:rPr>
        <w:t>SAJTÓKÖZLEMÉNY</w:t>
      </w:r>
    </w:p>
    <w:p w14:paraId="150FFB72" w14:textId="732D4B91" w:rsidR="00475001" w:rsidRDefault="00006BC2" w:rsidP="00006BC2">
      <w:pPr>
        <w:jc w:val="both"/>
        <w:rPr>
          <w:b/>
        </w:rPr>
      </w:pPr>
      <w:r w:rsidRPr="00006BC2">
        <w:rPr>
          <w:b/>
        </w:rPr>
        <w:t>A Kormány a negatív külső gazdasági környezet ellenére is minden szükséges forrást előteremt a családokat, nyugdíjasokat és hazai kkv-kat támogató programokhoz</w:t>
      </w:r>
    </w:p>
    <w:p w14:paraId="5A632BC1" w14:textId="112B5EEE" w:rsidR="00006BC2" w:rsidRPr="00006BC2" w:rsidRDefault="00006BC2" w:rsidP="00006BC2">
      <w:pPr>
        <w:jc w:val="both"/>
        <w:rPr>
          <w:b/>
          <w:bCs/>
          <w:i/>
          <w:iCs/>
        </w:rPr>
      </w:pPr>
      <w:r w:rsidRPr="00006BC2">
        <w:rPr>
          <w:b/>
          <w:bCs/>
          <w:i/>
          <w:iCs/>
        </w:rPr>
        <w:t>Magyarország pénzügyei rendezettek, így a Kormány – a negatív külső gazdasági környezet ellenére is – minden szükséges forrást előteremt az olyan családokat, nyugdíjasokat, fiatalokat és vállalkozásokat támogató programokhoz, mint például: a fix 3%-os Otthon Start Program, a fix 3%-os kkv hitel, a családi adókedvezmény megduplázása, a</w:t>
      </w:r>
      <w:r w:rsidR="00BA3D2E">
        <w:rPr>
          <w:b/>
          <w:bCs/>
          <w:i/>
          <w:iCs/>
        </w:rPr>
        <w:t>z</w:t>
      </w:r>
      <w:r w:rsidRPr="00006BC2">
        <w:rPr>
          <w:b/>
          <w:bCs/>
          <w:i/>
          <w:iCs/>
        </w:rPr>
        <w:t xml:space="preserve"> anyák szja-mentessége, a </w:t>
      </w:r>
      <w:r w:rsidR="00BA3D2E">
        <w:rPr>
          <w:b/>
          <w:bCs/>
          <w:i/>
          <w:iCs/>
        </w:rPr>
        <w:t xml:space="preserve">nyugdíjasok 30 ezer forintos élelmiszer-utalványa, </w:t>
      </w:r>
      <w:r w:rsidRPr="00006BC2">
        <w:rPr>
          <w:b/>
          <w:bCs/>
          <w:i/>
          <w:iCs/>
        </w:rPr>
        <w:t>vagy a Demján Sándor Program. A Kormány mindezt a fiskális fegyelem fenntartása</w:t>
      </w:r>
      <w:r>
        <w:rPr>
          <w:b/>
          <w:bCs/>
          <w:i/>
          <w:iCs/>
        </w:rPr>
        <w:t xml:space="preserve"> és a költségvetés stabilitásának megőrzése</w:t>
      </w:r>
      <w:r w:rsidRPr="00006BC2">
        <w:rPr>
          <w:b/>
          <w:bCs/>
          <w:i/>
          <w:iCs/>
        </w:rPr>
        <w:t xml:space="preserve"> mellett valósítja meg.</w:t>
      </w:r>
      <w:r w:rsidRPr="00006BC2">
        <w:t xml:space="preserve"> </w:t>
      </w:r>
      <w:r>
        <w:rPr>
          <w:b/>
          <w:bCs/>
          <w:i/>
          <w:iCs/>
        </w:rPr>
        <w:t>E</w:t>
      </w:r>
      <w:r w:rsidRPr="00006BC2">
        <w:rPr>
          <w:b/>
          <w:bCs/>
          <w:i/>
          <w:iCs/>
        </w:rPr>
        <w:t>zzel összhangban</w:t>
      </w:r>
      <w:r>
        <w:rPr>
          <w:b/>
          <w:bCs/>
          <w:i/>
          <w:iCs/>
        </w:rPr>
        <w:t>,</w:t>
      </w:r>
      <w:r w:rsidRPr="00006BC2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november</w:t>
      </w:r>
      <w:r w:rsidRPr="00006BC2">
        <w:rPr>
          <w:b/>
          <w:bCs/>
          <w:i/>
          <w:iCs/>
        </w:rPr>
        <w:t>ben magasabban teljesültek az adó- és járulékbevételek, továbbá a pénzforgalmi hiány is az időarányosnál kedvezőbb lett.</w:t>
      </w:r>
    </w:p>
    <w:p w14:paraId="65A42318" w14:textId="7D5C562E" w:rsidR="00006BC2" w:rsidRDefault="00006BC2" w:rsidP="00006BC2">
      <w:pPr>
        <w:jc w:val="both"/>
      </w:pPr>
      <w:r>
        <w:t>November végéig az államháztartás központi alrendszere 4070,4 milliárd forintos hiánnyal zárt, ez az egész éves várható pénzforgalmi hiány (5055,0 milliárd forint) 80,5 százaléka, ami kedvezőbb az időarányos értéknél. A központi alrendszeren belül a központi költségvetés 3904,0 milliárd forintos hiányt, az elkülönített állami pénzalapok 73,9 milliárd forintos többletet, a társadalombiztosítás pénzügyi alapjai pedig 240,3 milliárd forintos hiányt mutattak.</w:t>
      </w:r>
    </w:p>
    <w:p w14:paraId="64E33ACB" w14:textId="77777777" w:rsidR="00006BC2" w:rsidRDefault="00006BC2" w:rsidP="00006BC2">
      <w:pPr>
        <w:jc w:val="both"/>
      </w:pPr>
      <w:r>
        <w:t>A központi alrendszer adó- és járulékbevételei az előző év azonos időszakához viszonyítva 7,9 százalékkal magasabban alakultak. Ezen belül a fogyasztáshoz kapcsolódó adók esetében közel 9 százalékos növekedés történt.</w:t>
      </w:r>
    </w:p>
    <w:p w14:paraId="7C535DE0" w14:textId="77777777" w:rsidR="00006BC2" w:rsidRDefault="00006BC2" w:rsidP="00006BC2">
      <w:pPr>
        <w:jc w:val="both"/>
      </w:pPr>
      <w:r>
        <w:t>Az év első tizenegy hónapjában 4014,1 milliárd forint kamatkifizetést teljesített a költségvetés, ami 601,4 milliárd forinttal magasabb az előző évi azonos időszaki teljesítésnél. Ezt alapvetően egyes lejáratok eltérő kamatfizetési időpontja, valamint az államadósság eltérő szerkezete okozza.</w:t>
      </w:r>
    </w:p>
    <w:p w14:paraId="25455C4D" w14:textId="49045155" w:rsidR="00006BC2" w:rsidRDefault="00006BC2" w:rsidP="00006BC2">
      <w:pPr>
        <w:jc w:val="both"/>
      </w:pPr>
      <w:r>
        <w:t>Az állami közlekedési és közüzemi szolgáltatásokra fordított, összesen 2226,5 milliárd forint kifizetés 412,1 milliárd forinttal magasabb lett az előző év azonos időszakánál. A teljesítési adatok előző évi időszakhoz viszonyított magasabb összege többek között a lakossági energia rezsivédelmi szolgáltatás kifizetéseinek eltérő ütemezéséből és a Víziközmű-fejlesztési és Ellentételezési Alapból a víziközmű-szolgáltatók részére történt megnövekedett kifizetési igényekből adódott.</w:t>
      </w:r>
    </w:p>
    <w:p w14:paraId="70F2CE9C" w14:textId="77777777" w:rsidR="00006BC2" w:rsidRDefault="00006BC2" w:rsidP="00006BC2">
      <w:pPr>
        <w:jc w:val="both"/>
      </w:pPr>
      <w:r>
        <w:lastRenderedPageBreak/>
        <w:t>Meghaladták a tavalyi összeget a nyugellátásokra és gyógyító-megelőző ellátásokra fordított kiadások is. November végéig – a 13. havi nyugdíjjal és ellátással együtt – nyugellátásokra és nyugdíjszerű ellátásokra összesen 6733,8 milliárd forint, míg gyógyító-megelőző ellátásokra 2635,5 milliárd forint kifizetése történt meg.</w:t>
      </w:r>
    </w:p>
    <w:p w14:paraId="6DD90B5C" w14:textId="7FAFA915" w:rsidR="00E87216" w:rsidRDefault="00006BC2" w:rsidP="007E765A">
      <w:pPr>
        <w:jc w:val="both"/>
      </w:pPr>
      <w:r>
        <w:t>Novemberben (egy hónap alatt) a központi alrendszer 402,8 milliárd forint hiánnyal zárt, szemben az előző évi azonos havi 233,8 milliárd forintos hiánnyal.</w:t>
      </w:r>
    </w:p>
    <w:p w14:paraId="3A95AB1A" w14:textId="707DF148" w:rsidR="00E87216" w:rsidRPr="00437C79" w:rsidRDefault="00E87216" w:rsidP="00E87216">
      <w:pPr>
        <w:spacing w:before="960"/>
        <w:jc w:val="both"/>
        <w:rPr>
          <w:b/>
          <w:i/>
        </w:rPr>
      </w:pPr>
      <w:r>
        <w:rPr>
          <w:b/>
          <w:i/>
        </w:rPr>
        <w:t>Budapest, 202</w:t>
      </w:r>
      <w:r w:rsidR="00006BC2">
        <w:rPr>
          <w:b/>
          <w:i/>
        </w:rPr>
        <w:t>5</w:t>
      </w:r>
      <w:r>
        <w:rPr>
          <w:b/>
          <w:i/>
        </w:rPr>
        <w:t xml:space="preserve">. </w:t>
      </w:r>
      <w:r w:rsidR="00006BC2">
        <w:rPr>
          <w:b/>
          <w:i/>
        </w:rPr>
        <w:t>decembe</w:t>
      </w:r>
      <w:r w:rsidR="00272DA9">
        <w:rPr>
          <w:b/>
          <w:i/>
        </w:rPr>
        <w:t>r</w:t>
      </w:r>
      <w:r>
        <w:rPr>
          <w:b/>
          <w:i/>
        </w:rPr>
        <w:t xml:space="preserve"> </w:t>
      </w:r>
      <w:r w:rsidR="00006BC2">
        <w:rPr>
          <w:b/>
          <w:i/>
        </w:rPr>
        <w:t>8</w:t>
      </w:r>
      <w:r w:rsidRPr="00437C79">
        <w:rPr>
          <w:b/>
          <w:i/>
        </w:rPr>
        <w:t>.</w:t>
      </w:r>
    </w:p>
    <w:p w14:paraId="368A20BA" w14:textId="10F6872A" w:rsidR="0090785C" w:rsidRPr="00006BC2" w:rsidRDefault="00272DA9" w:rsidP="00006BC2">
      <w:pPr>
        <w:jc w:val="right"/>
        <w:rPr>
          <w:b/>
          <w:i/>
        </w:rPr>
      </w:pPr>
      <w:r>
        <w:rPr>
          <w:b/>
          <w:i/>
        </w:rPr>
        <w:t>Nemzetgazdasági</w:t>
      </w:r>
      <w:r w:rsidR="00E87216" w:rsidRPr="00437C79">
        <w:rPr>
          <w:b/>
          <w:i/>
        </w:rPr>
        <w:t xml:space="preserve"> Minisztérium</w:t>
      </w:r>
    </w:p>
    <w:sectPr w:rsidR="0090785C" w:rsidRPr="00006BC2" w:rsidSect="00272DA9">
      <w:headerReference w:type="first" r:id="rId9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DD526" w14:textId="77777777" w:rsidR="00006BC2" w:rsidRDefault="00006BC2" w:rsidP="00484460">
      <w:pPr>
        <w:spacing w:before="0" w:after="0" w:line="240" w:lineRule="auto"/>
      </w:pPr>
      <w:r>
        <w:separator/>
      </w:r>
    </w:p>
  </w:endnote>
  <w:endnote w:type="continuationSeparator" w:id="0">
    <w:p w14:paraId="521FC1EC" w14:textId="77777777" w:rsidR="00006BC2" w:rsidRDefault="00006BC2" w:rsidP="0048446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A1AD4" w14:textId="77777777" w:rsidR="00006BC2" w:rsidRDefault="00006BC2" w:rsidP="00484460">
      <w:pPr>
        <w:spacing w:before="0" w:after="0" w:line="240" w:lineRule="auto"/>
      </w:pPr>
      <w:r>
        <w:separator/>
      </w:r>
    </w:p>
  </w:footnote>
  <w:footnote w:type="continuationSeparator" w:id="0">
    <w:p w14:paraId="2E32A7FF" w14:textId="77777777" w:rsidR="00006BC2" w:rsidRDefault="00006BC2" w:rsidP="0048446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D8BBF" w14:textId="77777777" w:rsidR="00E63B54" w:rsidRPr="00484460" w:rsidRDefault="00E63B54" w:rsidP="00E63B54">
    <w:pPr>
      <w:tabs>
        <w:tab w:val="center" w:pos="4536"/>
        <w:tab w:val="left" w:pos="6456"/>
        <w:tab w:val="right" w:pos="9072"/>
      </w:tabs>
      <w:spacing w:before="240" w:after="0"/>
      <w:jc w:val="center"/>
      <w:rPr>
        <w:rFonts w:ascii="Tahoma" w:eastAsia="Calibri" w:hAnsi="Tahoma" w:cs="Tahoma"/>
        <w:noProof/>
        <w:szCs w:val="24"/>
      </w:rPr>
    </w:pPr>
    <w:r w:rsidRPr="00484460">
      <w:rPr>
        <w:rFonts w:eastAsia="Calibri" w:cs="Times New Roman"/>
        <w:noProof/>
        <w:color w:val="1F497D"/>
        <w:szCs w:val="24"/>
        <w:lang w:eastAsia="hu-HU"/>
      </w:rPr>
      <w:drawing>
        <wp:inline distT="0" distB="0" distL="0" distR="0" wp14:anchorId="072A3A90" wp14:editId="7A154F4C">
          <wp:extent cx="2748527" cy="774000"/>
          <wp:effectExtent l="0" t="0" r="0" b="7620"/>
          <wp:docPr id="3" name="Kép 3" descr="C:\Users\TiborfiGy\Downloads\Címer keske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iborfiGy\Downloads\Címer keske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527" cy="77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A6E8A4" w14:textId="77777777" w:rsidR="00E63B54" w:rsidRPr="00E63B54" w:rsidRDefault="00272DA9" w:rsidP="00E63B54">
    <w:pPr>
      <w:tabs>
        <w:tab w:val="center" w:pos="4536"/>
        <w:tab w:val="right" w:pos="9072"/>
      </w:tabs>
      <w:spacing w:before="0" w:after="360" w:line="240" w:lineRule="auto"/>
      <w:jc w:val="center"/>
      <w:rPr>
        <w:rFonts w:ascii="Cambria" w:eastAsia="Calibri" w:hAnsi="Cambria" w:cs="Times New Roman"/>
        <w:sz w:val="22"/>
      </w:rPr>
    </w:pPr>
    <w:r>
      <w:rPr>
        <w:rFonts w:ascii="Cambria" w:eastAsia="Calibri" w:hAnsi="Cambria" w:cs="Times New Roman"/>
        <w:sz w:val="22"/>
      </w:rPr>
      <w:t>NEMZETGAZDASÁGI</w:t>
    </w:r>
    <w:r w:rsidR="00E63B54">
      <w:rPr>
        <w:rFonts w:ascii="Cambria" w:eastAsia="Calibri" w:hAnsi="Cambria" w:cs="Times New Roman"/>
        <w:sz w:val="22"/>
      </w:rPr>
      <w:t xml:space="preserve"> MINISZTÉRIUM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BC2"/>
    <w:rsid w:val="00006BC2"/>
    <w:rsid w:val="00024993"/>
    <w:rsid w:val="001015FD"/>
    <w:rsid w:val="0014267A"/>
    <w:rsid w:val="002049EA"/>
    <w:rsid w:val="00206B55"/>
    <w:rsid w:val="00214E99"/>
    <w:rsid w:val="00272DA9"/>
    <w:rsid w:val="00286991"/>
    <w:rsid w:val="002E4340"/>
    <w:rsid w:val="00323856"/>
    <w:rsid w:val="00391864"/>
    <w:rsid w:val="00475001"/>
    <w:rsid w:val="00484460"/>
    <w:rsid w:val="004F5471"/>
    <w:rsid w:val="00535E09"/>
    <w:rsid w:val="005661A6"/>
    <w:rsid w:val="005F6BFC"/>
    <w:rsid w:val="007310AE"/>
    <w:rsid w:val="0074073A"/>
    <w:rsid w:val="007769BE"/>
    <w:rsid w:val="007C2A3D"/>
    <w:rsid w:val="007E5DD7"/>
    <w:rsid w:val="007E765A"/>
    <w:rsid w:val="0090785C"/>
    <w:rsid w:val="009E0FC7"/>
    <w:rsid w:val="00B20A38"/>
    <w:rsid w:val="00B237FF"/>
    <w:rsid w:val="00BA3D2E"/>
    <w:rsid w:val="00C016CF"/>
    <w:rsid w:val="00CB71D0"/>
    <w:rsid w:val="00CC20CC"/>
    <w:rsid w:val="00CD59D4"/>
    <w:rsid w:val="00D575D2"/>
    <w:rsid w:val="00DF1472"/>
    <w:rsid w:val="00E63B54"/>
    <w:rsid w:val="00E86AC4"/>
    <w:rsid w:val="00E87216"/>
    <w:rsid w:val="00F45242"/>
    <w:rsid w:val="00F62A63"/>
    <w:rsid w:val="00FC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645EF"/>
  <w15:chartTrackingRefBased/>
  <w15:docId w15:val="{4CDF9A78-24F9-4A4B-B85E-69AD3D97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86AC4"/>
    <w:pPr>
      <w:spacing w:before="120" w:after="120" w:line="36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DF1472"/>
    <w:pPr>
      <w:spacing w:before="0" w:after="0" w:line="240" w:lineRule="auto"/>
      <w:jc w:val="both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F1472"/>
    <w:rPr>
      <w:rFonts w:ascii="Times New Roman" w:hAnsi="Times New Roman"/>
      <w:sz w:val="20"/>
      <w:szCs w:val="20"/>
    </w:rPr>
  </w:style>
  <w:style w:type="table" w:styleId="Rcsostblzat">
    <w:name w:val="Table Grid"/>
    <w:basedOn w:val="Normltblzat"/>
    <w:uiPriority w:val="59"/>
    <w:rsid w:val="007C2A3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9186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1864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48446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4460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48446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446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vvrdesktops01\gvvrdesktops01\BegalG.v2\Desktop\NGM_k&#246;zlem&#233;ny_miniszt&#233;rium_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4C571713637BD408211DDB5594E9AB2" ma:contentTypeVersion="1" ma:contentTypeDescription="Új dokumentum létrehozása." ma:contentTypeScope="" ma:versionID="8b48a83938690fac0479ab7ef2294991">
  <xsd:schema xmlns:xsd="http://www.w3.org/2001/XMLSchema" xmlns:xs="http://www.w3.org/2001/XMLSchema" xmlns:p="http://schemas.microsoft.com/office/2006/metadata/properties" xmlns:ns2="206715ba-77cb-4d14-a3eb-ea3ee13cdc76" targetNamespace="http://schemas.microsoft.com/office/2006/metadata/properties" ma:root="true" ma:fieldsID="48db58e537e55b73355020cb5069fee2" ns2:_="">
    <xsd:import namespace="206715ba-77cb-4d14-a3eb-ea3ee13cdc7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715ba-77cb-4d14-a3eb-ea3ee13cdc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E4CFA4-692E-49C4-82D2-6CA930F1C8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FB44A5-4F13-47F1-8D04-1F23F657FC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1E5974-E997-408B-8013-0C0FD59DE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6715ba-77cb-4d14-a3eb-ea3ee13cd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NGM_közlemény_minisztérium_sablon</Template>
  <TotalTime>4</TotalTime>
  <Pages>2</Pages>
  <Words>364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Begál Gábor</dc:creator>
  <cp:keywords/>
  <dc:description/>
  <cp:lastModifiedBy>Begál Gábor</cp:lastModifiedBy>
  <cp:revision>2</cp:revision>
  <cp:lastPrinted>2022-10-23T14:41:00Z</cp:lastPrinted>
  <dcterms:created xsi:type="dcterms:W3CDTF">2025-12-05T09:25:00Z</dcterms:created>
  <dcterms:modified xsi:type="dcterms:W3CDTF">2025-12-05T09:25:00Z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0x01010044C571713637BD408211DDB5594E9AB2</vt:lpwstr>
  </property>
</Properties>
</file>